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68C16C2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7608ED98" w14:textId="73DF1D23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4F8FCC1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A9663F4" w14:textId="24087110" w:rsidR="001B2ABD" w:rsidRDefault="00C50936" w:rsidP="001B2ABD">
            <w:pPr>
              <w:pStyle w:val="Title"/>
            </w:pPr>
            <w:r>
              <w:t>M</w:t>
            </w:r>
            <w:r w:rsidR="00B465C1">
              <w:t>adhur</w:t>
            </w:r>
            <w:r w:rsidR="00C13CCE">
              <w:t xml:space="preserve"> raj</w:t>
            </w:r>
          </w:p>
          <w:p w14:paraId="5685654D" w14:textId="6FC8C1C6" w:rsidR="001B2ABD" w:rsidRDefault="001B2ABD" w:rsidP="001B2ABD">
            <w:pPr>
              <w:pStyle w:val="Subtitle"/>
            </w:pPr>
          </w:p>
        </w:tc>
      </w:tr>
      <w:tr w:rsidR="001B2ABD" w14:paraId="3E8FAFD1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B4A2B91AEA8A4C24A08B69A8142DA568"/>
              </w:placeholder>
              <w:temporary/>
              <w:showingPlcHdr/>
              <w15:appearance w15:val="hidden"/>
            </w:sdtPr>
            <w:sdtEndPr/>
            <w:sdtContent>
              <w:p w14:paraId="5751FDDF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7BE9AA14" w14:textId="52FBCA82" w:rsidR="00C50936" w:rsidRDefault="00C50936" w:rsidP="00C50936">
            <w:r>
              <w:t>Dedicated Individual seeking to be hired to continue sharing my passion for work.</w:t>
            </w:r>
          </w:p>
          <w:p w14:paraId="07959271" w14:textId="5AB4BA4D" w:rsidR="00C50936" w:rsidRDefault="00C50936" w:rsidP="00C50936">
            <w:r>
              <w:t>Empathy driven help and clerical skills are assets of every person working in a team.</w:t>
            </w:r>
          </w:p>
          <w:p w14:paraId="2C1C84E1" w14:textId="77777777" w:rsidR="00036450" w:rsidRDefault="00036450" w:rsidP="00036450"/>
          <w:sdt>
            <w:sdtPr>
              <w:id w:val="-1954003311"/>
              <w:placeholder>
                <w:docPart w:val="5524EA6C242345389D560876345CA963"/>
              </w:placeholder>
              <w:temporary/>
              <w:showingPlcHdr/>
              <w15:appearance w15:val="hidden"/>
            </w:sdtPr>
            <w:sdtEndPr/>
            <w:sdtContent>
              <w:p w14:paraId="5D22685B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DBC7A04595E443F5867E6DF0B669AEDC"/>
              </w:placeholder>
              <w:temporary/>
              <w:showingPlcHdr/>
              <w15:appearance w15:val="hidden"/>
            </w:sdtPr>
            <w:sdtEndPr/>
            <w:sdtContent>
              <w:p w14:paraId="00B460B9" w14:textId="534D2E0C" w:rsidR="004D3011" w:rsidRDefault="004D3011" w:rsidP="004D3011">
                <w:r w:rsidRPr="004D3011">
                  <w:t>PHONE:</w:t>
                </w:r>
              </w:p>
            </w:sdtContent>
          </w:sdt>
          <w:p w14:paraId="5029C73E" w14:textId="12A6775E" w:rsidR="00C50936" w:rsidRPr="004D3011" w:rsidRDefault="00C50936" w:rsidP="004D3011">
            <w:r>
              <w:t>9805957627</w:t>
            </w:r>
          </w:p>
          <w:p w14:paraId="50B9CE9E" w14:textId="69857A39" w:rsidR="004D3011" w:rsidRDefault="004D3011" w:rsidP="004D3011"/>
          <w:p w14:paraId="26BAD393" w14:textId="77777777" w:rsidR="004D3011" w:rsidRDefault="004D3011" w:rsidP="004D3011"/>
          <w:p w14:paraId="0EDBF31C" w14:textId="0BB318E1" w:rsidR="00C50936" w:rsidRDefault="00C50936" w:rsidP="004D3011">
            <w:r>
              <w:t>EMAIL</w:t>
            </w:r>
          </w:p>
          <w:p w14:paraId="2FFE7D15" w14:textId="2CFA77C5" w:rsidR="00D25E21" w:rsidRDefault="00D25E21" w:rsidP="004D3011">
            <w:r>
              <w:t>Madhurraj19@gmail.com</w:t>
            </w:r>
          </w:p>
          <w:sdt>
            <w:sdtPr>
              <w:id w:val="-1444214663"/>
              <w:placeholder>
                <w:docPart w:val="B196B367B3724940BE4B27BC12159010"/>
              </w:placeholder>
              <w:temporary/>
              <w:showingPlcHdr/>
              <w15:appearance w15:val="hidden"/>
            </w:sdtPr>
            <w:sdtEndPr/>
            <w:sdtContent>
              <w:p w14:paraId="22095FDF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5CAFA708" w14:textId="67E61291" w:rsidR="004D3011" w:rsidRDefault="00C50936" w:rsidP="004D3011">
            <w:r>
              <w:t xml:space="preserve"># swimming </w:t>
            </w:r>
          </w:p>
          <w:p w14:paraId="796213E9" w14:textId="5762A302" w:rsidR="00C50936" w:rsidRDefault="00C50936" w:rsidP="004D3011">
            <w:r>
              <w:t xml:space="preserve"># Trekking </w:t>
            </w:r>
          </w:p>
          <w:p w14:paraId="15EA415F" w14:textId="77777777" w:rsidR="008515C6" w:rsidRDefault="00C50936" w:rsidP="008515C6">
            <w:r>
              <w:t xml:space="preserve"># outdoor Games </w:t>
            </w:r>
          </w:p>
          <w:p w14:paraId="5F10DF9C" w14:textId="235AA0AD" w:rsidR="008515C6" w:rsidRDefault="008515C6" w:rsidP="008515C6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>Co-curricular</w:t>
            </w:r>
          </w:p>
          <w:p w14:paraId="4C0FB23E" w14:textId="77777777" w:rsidR="008515C6" w:rsidRDefault="008515C6" w:rsidP="008515C6"/>
          <w:p w14:paraId="2074DB5D" w14:textId="6340E7F6" w:rsidR="008515C6" w:rsidRDefault="008515C6" w:rsidP="008515C6">
            <w:pPr>
              <w:pStyle w:val="ListParagraph"/>
              <w:numPr>
                <w:ilvl w:val="0"/>
                <w:numId w:val="1"/>
              </w:numPr>
            </w:pPr>
            <w:r>
              <w:t xml:space="preserve">Best NCC Cadet at state level army attachment camp </w:t>
            </w:r>
          </w:p>
          <w:p w14:paraId="10157B81" w14:textId="5E7427FB" w:rsidR="008515C6" w:rsidRDefault="008515C6" w:rsidP="008515C6">
            <w:pPr>
              <w:pStyle w:val="ListParagraph"/>
              <w:numPr>
                <w:ilvl w:val="0"/>
                <w:numId w:val="1"/>
              </w:numPr>
            </w:pPr>
            <w:r>
              <w:t>Attended 03 months Thal Sainik camp and Firing Camp.</w:t>
            </w:r>
          </w:p>
          <w:p w14:paraId="00A26879" w14:textId="2C8AB44A" w:rsidR="008515C6" w:rsidRDefault="008515C6" w:rsidP="008515C6">
            <w:pPr>
              <w:pStyle w:val="ListParagraph"/>
              <w:numPr>
                <w:ilvl w:val="0"/>
                <w:numId w:val="1"/>
              </w:numPr>
            </w:pPr>
            <w:r>
              <w:t xml:space="preserve">Participating in the state level scout and guide camp. </w:t>
            </w:r>
          </w:p>
          <w:p w14:paraId="27E7E130" w14:textId="04393CF4" w:rsidR="008515C6" w:rsidRPr="008515C6" w:rsidRDefault="008515C6" w:rsidP="008515C6">
            <w:pPr>
              <w:pStyle w:val="ListParagraph"/>
              <w:numPr>
                <w:ilvl w:val="0"/>
                <w:numId w:val="1"/>
              </w:numPr>
            </w:pPr>
            <w:r>
              <w:t xml:space="preserve">Participating in the state level boxing and korfball competition </w:t>
            </w:r>
          </w:p>
          <w:p w14:paraId="0128F727" w14:textId="77777777" w:rsidR="008515C6" w:rsidRPr="008515C6" w:rsidRDefault="008515C6" w:rsidP="008515C6"/>
          <w:p w14:paraId="13913CEE" w14:textId="3E91E1E6" w:rsidR="004D3011" w:rsidRDefault="004D3011" w:rsidP="004D3011"/>
          <w:p w14:paraId="45DB3A0C" w14:textId="7E4C8E22" w:rsidR="004D3011" w:rsidRPr="004D3011" w:rsidRDefault="004D3011" w:rsidP="004D3011"/>
        </w:tc>
        <w:tc>
          <w:tcPr>
            <w:tcW w:w="720" w:type="dxa"/>
          </w:tcPr>
          <w:p w14:paraId="064EB20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A6AA4CDD4124AF698D7A69725037622"/>
              </w:placeholder>
              <w:temporary/>
              <w:showingPlcHdr/>
              <w15:appearance w15:val="hidden"/>
            </w:sdtPr>
            <w:sdtEndPr/>
            <w:sdtContent>
              <w:p w14:paraId="141198CF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021FE8E3" w14:textId="71D65559" w:rsidR="00036450" w:rsidRPr="00036450" w:rsidRDefault="00C50936" w:rsidP="00B359E4">
            <w:pPr>
              <w:pStyle w:val="Heading4"/>
            </w:pPr>
            <w:r>
              <w:t xml:space="preserve">Aviation Diploma </w:t>
            </w:r>
          </w:p>
          <w:p w14:paraId="1D35FBF9" w14:textId="1648CE52" w:rsidR="00036450" w:rsidRPr="00B359E4" w:rsidRDefault="00C50936" w:rsidP="00B359E4">
            <w:pPr>
              <w:pStyle w:val="Date"/>
            </w:pPr>
            <w:r>
              <w:t xml:space="preserve">Frankfinn South Ex Delhi </w:t>
            </w:r>
            <w:r w:rsidR="00036450" w:rsidRPr="00B359E4">
              <w:t xml:space="preserve"> </w:t>
            </w:r>
            <w:r>
              <w:t xml:space="preserve"> </w:t>
            </w:r>
          </w:p>
          <w:p w14:paraId="3B103914" w14:textId="6630EDF8" w:rsidR="004D3011" w:rsidRDefault="00C50936" w:rsidP="00036450">
            <w:r>
              <w:t xml:space="preserve">2017 2018 </w:t>
            </w:r>
          </w:p>
          <w:p w14:paraId="786A98E4" w14:textId="77777777" w:rsidR="00036450" w:rsidRDefault="00036450" w:rsidP="00036450"/>
          <w:p w14:paraId="2E7AF712" w14:textId="1C87D1B1" w:rsidR="00036450" w:rsidRDefault="00C50936" w:rsidP="00C50936">
            <w:pPr>
              <w:pStyle w:val="Heading4"/>
            </w:pPr>
            <w:r>
              <w:t xml:space="preserve">Bachelor of Arts </w:t>
            </w:r>
          </w:p>
          <w:p w14:paraId="66630B5E" w14:textId="1636240B" w:rsidR="00C50936" w:rsidRDefault="00C50936" w:rsidP="00C50936">
            <w:r>
              <w:t xml:space="preserve">H.P University with First class grade </w:t>
            </w:r>
          </w:p>
          <w:p w14:paraId="56B2A058" w14:textId="18350313" w:rsidR="00C50936" w:rsidRPr="00C50936" w:rsidRDefault="00C50936" w:rsidP="00C50936">
            <w:r>
              <w:t>July 2017</w:t>
            </w:r>
          </w:p>
          <w:sdt>
            <w:sdtPr>
              <w:id w:val="1001553383"/>
              <w:placeholder>
                <w:docPart w:val="E317A97F580145D18ED19D4568F05412"/>
              </w:placeholder>
              <w:temporary/>
              <w:showingPlcHdr/>
              <w15:appearance w15:val="hidden"/>
            </w:sdtPr>
            <w:sdtEndPr/>
            <w:sdtContent>
              <w:p w14:paraId="3E6528A8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1A939144" w14:textId="53A77CEE" w:rsidR="00055BB3" w:rsidRPr="00390574" w:rsidRDefault="00E00D27" w:rsidP="0039057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0D2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1364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00D2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Manager </w:t>
            </w:r>
            <w:r w:rsidR="00496E9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</w:t>
            </w:r>
            <w:r w:rsidR="00464CF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F9360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9745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3606E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Schengen)</w:t>
            </w:r>
          </w:p>
          <w:p w14:paraId="55FFD39F" w14:textId="4805F2EC" w:rsidR="00511936" w:rsidRDefault="00B465C1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have been working</w:t>
            </w:r>
            <w:r w:rsidR="00AB2B8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VFS</w:t>
            </w:r>
            <w:r w:rsidR="00AB2B8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65C2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Global</w:t>
            </w:r>
            <w:r w:rsidR="00AB2B8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since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 2019.</w:t>
            </w:r>
          </w:p>
          <w:p w14:paraId="59DB2412" w14:textId="7F0A8493" w:rsidR="00E00D27" w:rsidRDefault="003D08BB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SLA Maintain </w:t>
            </w:r>
            <w:r w:rsidR="00496E9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agreed with </w:t>
            </w:r>
            <w:r w:rsidR="00FB1DE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Embassy</w:t>
            </w:r>
            <w:r w:rsidR="00496E9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F7648D3" w14:textId="61692CA9" w:rsidR="00390574" w:rsidRDefault="00390574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attend Weekly </w:t>
            </w:r>
            <w:r w:rsidR="004E037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meetings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consulate. </w:t>
            </w:r>
          </w:p>
          <w:p w14:paraId="26D9B6EF" w14:textId="01B87D6C" w:rsidR="004E0375" w:rsidRDefault="004E0375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Have worked with more </w:t>
            </w:r>
            <w:r w:rsidR="00EB318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than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 Consulate</w:t>
            </w:r>
            <w:r w:rsidR="00EB318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EB6666A" w14:textId="3CBD9AA9" w:rsidR="00EB3183" w:rsidRDefault="00430292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Handling team of 70 staff</w:t>
            </w:r>
            <w:r w:rsidR="00F9423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76AA4CA" w14:textId="572913B7" w:rsidR="003606E0" w:rsidRDefault="003606E0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Currently working in Switzerland and Germany visa process </w:t>
            </w:r>
          </w:p>
          <w:p w14:paraId="668744DE" w14:textId="2D3A25C0" w:rsidR="003606E0" w:rsidRDefault="003606E0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Have </w:t>
            </w:r>
            <w:r w:rsidR="00013DB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deep knowledge on </w:t>
            </w:r>
            <w:r w:rsidR="00B465C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visas</w:t>
            </w:r>
            <w:r w:rsidR="00013DB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document attestation and legalization process</w:t>
            </w:r>
            <w:r w:rsidR="00055BB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7069B0A" w14:textId="74AB2CC3" w:rsidR="00055BB3" w:rsidRDefault="00AB2B87" w:rsidP="0051193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Manage all day-to-day </w:t>
            </w:r>
            <w:r w:rsidR="00B465C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activities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3D7E5B6" w14:textId="0C5809A8" w:rsidR="008515C6" w:rsidRDefault="008515C6" w:rsidP="00036450"/>
          <w:p w14:paraId="7D0155E2" w14:textId="44CCC551" w:rsidR="00036450" w:rsidRDefault="00E00D27" w:rsidP="00C50936">
            <w:pPr>
              <w:pStyle w:val="Heading2"/>
            </w:pPr>
            <w:r>
              <w:t>Skills</w:t>
            </w:r>
          </w:p>
          <w:p w14:paraId="5643F4A0" w14:textId="64DEF0A9" w:rsidR="00E00D27" w:rsidRDefault="00E00D27" w:rsidP="00E00D27">
            <w:r>
              <w:t xml:space="preserve">Technical Skills: </w:t>
            </w:r>
          </w:p>
          <w:p w14:paraId="59959D5E" w14:textId="77777777" w:rsidR="00E00D27" w:rsidRPr="00E00D27" w:rsidRDefault="00E00D27" w:rsidP="00E00D27"/>
          <w:p w14:paraId="0D533292" w14:textId="7AE4D252" w:rsidR="008515C6" w:rsidRDefault="008515C6" w:rsidP="008515C6">
            <w:pPr>
              <w:pStyle w:val="ListParagraph"/>
              <w:numPr>
                <w:ilvl w:val="0"/>
                <w:numId w:val="2"/>
              </w:numPr>
            </w:pPr>
            <w:r>
              <w:t>Pleasant personality with good physique</w:t>
            </w:r>
            <w:r w:rsidR="00E00D27">
              <w:t>.</w:t>
            </w:r>
          </w:p>
          <w:p w14:paraId="7CC4DA8B" w14:textId="471D8C87" w:rsidR="008515C6" w:rsidRDefault="008515C6" w:rsidP="008515C6">
            <w:pPr>
              <w:pStyle w:val="ListParagraph"/>
              <w:numPr>
                <w:ilvl w:val="0"/>
                <w:numId w:val="2"/>
              </w:numPr>
            </w:pPr>
            <w:r>
              <w:t>Good communication skills</w:t>
            </w:r>
            <w:r w:rsidR="00E00D27">
              <w:t>.</w:t>
            </w:r>
          </w:p>
          <w:p w14:paraId="46080216" w14:textId="075AECF7" w:rsidR="008515C6" w:rsidRDefault="008515C6" w:rsidP="008515C6">
            <w:pPr>
              <w:pStyle w:val="ListParagraph"/>
              <w:numPr>
                <w:ilvl w:val="0"/>
                <w:numId w:val="2"/>
              </w:numPr>
            </w:pPr>
            <w:r>
              <w:t xml:space="preserve">Immense exposure to the fast paced and </w:t>
            </w:r>
            <w:r w:rsidR="00E00D27">
              <w:t>high-profile</w:t>
            </w:r>
            <w:r>
              <w:t xml:space="preserve"> work</w:t>
            </w:r>
            <w:r w:rsidR="00E00D27">
              <w:t xml:space="preserve"> </w:t>
            </w:r>
            <w:r>
              <w:t>environment</w:t>
            </w:r>
            <w:r w:rsidR="00E00D27">
              <w:t>.</w:t>
            </w:r>
          </w:p>
          <w:p w14:paraId="027F6515" w14:textId="4BDCE88E" w:rsidR="008515C6" w:rsidRDefault="008515C6" w:rsidP="008515C6">
            <w:pPr>
              <w:pStyle w:val="ListParagraph"/>
              <w:numPr>
                <w:ilvl w:val="0"/>
                <w:numId w:val="2"/>
              </w:numPr>
            </w:pPr>
            <w:r>
              <w:t>Good customer service skills</w:t>
            </w:r>
            <w:r w:rsidR="00E00D27">
              <w:t>.</w:t>
            </w:r>
          </w:p>
          <w:p w14:paraId="5105854D" w14:textId="23A348E8" w:rsidR="008515C6" w:rsidRPr="008515C6" w:rsidRDefault="008515C6" w:rsidP="008515C6">
            <w:pPr>
              <w:pStyle w:val="ListParagraph"/>
              <w:numPr>
                <w:ilvl w:val="0"/>
                <w:numId w:val="2"/>
              </w:numPr>
            </w:pPr>
            <w:r>
              <w:t xml:space="preserve">Cooperate with </w:t>
            </w:r>
            <w:r w:rsidR="00E00D27">
              <w:t>other team members.</w:t>
            </w:r>
          </w:p>
          <w:p w14:paraId="3BDA3E2A" w14:textId="602DA21A" w:rsidR="008515C6" w:rsidRPr="008515C6" w:rsidRDefault="008515C6" w:rsidP="008515C6"/>
        </w:tc>
      </w:tr>
    </w:tbl>
    <w:p w14:paraId="2958C79C" w14:textId="0D3CE920" w:rsidR="00692EF1" w:rsidRPr="00C50936" w:rsidRDefault="00C50936" w:rsidP="000C45FF">
      <w:pPr>
        <w:tabs>
          <w:tab w:val="left" w:pos="990"/>
        </w:tabs>
        <w:rPr>
          <w:sz w:val="20"/>
          <w:szCs w:val="24"/>
        </w:rPr>
      </w:pPr>
      <w:r>
        <w:t xml:space="preserve">                                                                               </w:t>
      </w:r>
    </w:p>
    <w:sectPr w:rsidR="00692EF1" w:rsidRPr="00C50936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676F" w14:textId="77777777" w:rsidR="00CA5DB7" w:rsidRDefault="00CA5DB7" w:rsidP="000C45FF">
      <w:r>
        <w:separator/>
      </w:r>
    </w:p>
  </w:endnote>
  <w:endnote w:type="continuationSeparator" w:id="0">
    <w:p w14:paraId="26F85298" w14:textId="77777777" w:rsidR="00CA5DB7" w:rsidRDefault="00CA5DB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9A9E" w14:textId="77777777" w:rsidR="00CA5DB7" w:rsidRDefault="00CA5DB7" w:rsidP="000C45FF">
      <w:r>
        <w:separator/>
      </w:r>
    </w:p>
  </w:footnote>
  <w:footnote w:type="continuationSeparator" w:id="0">
    <w:p w14:paraId="3AEDF563" w14:textId="77777777" w:rsidR="00CA5DB7" w:rsidRDefault="00CA5DB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989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0D65FD" wp14:editId="0A0E794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7386"/>
    <w:multiLevelType w:val="hybridMultilevel"/>
    <w:tmpl w:val="79F66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23BA3"/>
    <w:multiLevelType w:val="hybridMultilevel"/>
    <w:tmpl w:val="42BC87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E4AA5"/>
    <w:multiLevelType w:val="hybridMultilevel"/>
    <w:tmpl w:val="E2348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12F00"/>
    <w:multiLevelType w:val="hybridMultilevel"/>
    <w:tmpl w:val="B6F21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63A18"/>
    <w:multiLevelType w:val="multilevel"/>
    <w:tmpl w:val="C8A0234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4288489">
    <w:abstractNumId w:val="1"/>
  </w:num>
  <w:num w:numId="2" w16cid:durableId="1363437720">
    <w:abstractNumId w:val="2"/>
  </w:num>
  <w:num w:numId="3" w16cid:durableId="75324975">
    <w:abstractNumId w:val="3"/>
  </w:num>
  <w:num w:numId="4" w16cid:durableId="1241715185">
    <w:abstractNumId w:val="4"/>
  </w:num>
  <w:num w:numId="5" w16cid:durableId="51913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AE"/>
    <w:rsid w:val="00003BA7"/>
    <w:rsid w:val="00013DB2"/>
    <w:rsid w:val="00036450"/>
    <w:rsid w:val="00055BB3"/>
    <w:rsid w:val="00094499"/>
    <w:rsid w:val="00096D78"/>
    <w:rsid w:val="000C45FF"/>
    <w:rsid w:val="000E3FD1"/>
    <w:rsid w:val="00112054"/>
    <w:rsid w:val="001317D8"/>
    <w:rsid w:val="001525E1"/>
    <w:rsid w:val="00167052"/>
    <w:rsid w:val="00180329"/>
    <w:rsid w:val="0019001F"/>
    <w:rsid w:val="001A74A5"/>
    <w:rsid w:val="001B2ABD"/>
    <w:rsid w:val="001E0391"/>
    <w:rsid w:val="001E1759"/>
    <w:rsid w:val="001F1ECC"/>
    <w:rsid w:val="002400EB"/>
    <w:rsid w:val="00245654"/>
    <w:rsid w:val="00256CF7"/>
    <w:rsid w:val="00281FD5"/>
    <w:rsid w:val="002C28D3"/>
    <w:rsid w:val="002E2F12"/>
    <w:rsid w:val="0030481B"/>
    <w:rsid w:val="003156FC"/>
    <w:rsid w:val="003254B5"/>
    <w:rsid w:val="00350A16"/>
    <w:rsid w:val="003606E0"/>
    <w:rsid w:val="00370A50"/>
    <w:rsid w:val="0037121F"/>
    <w:rsid w:val="00380481"/>
    <w:rsid w:val="00390574"/>
    <w:rsid w:val="003910D8"/>
    <w:rsid w:val="003A6B7D"/>
    <w:rsid w:val="003B06CA"/>
    <w:rsid w:val="003D08BB"/>
    <w:rsid w:val="003F108A"/>
    <w:rsid w:val="004071FC"/>
    <w:rsid w:val="00430292"/>
    <w:rsid w:val="00445947"/>
    <w:rsid w:val="00464CF5"/>
    <w:rsid w:val="004813B3"/>
    <w:rsid w:val="004913FF"/>
    <w:rsid w:val="00496591"/>
    <w:rsid w:val="00496E9E"/>
    <w:rsid w:val="004C63E4"/>
    <w:rsid w:val="004D3011"/>
    <w:rsid w:val="004D56EE"/>
    <w:rsid w:val="004E0375"/>
    <w:rsid w:val="00511936"/>
    <w:rsid w:val="005262AC"/>
    <w:rsid w:val="00597579"/>
    <w:rsid w:val="005E39D5"/>
    <w:rsid w:val="00600670"/>
    <w:rsid w:val="0062123A"/>
    <w:rsid w:val="0063062E"/>
    <w:rsid w:val="00646E75"/>
    <w:rsid w:val="0067494F"/>
    <w:rsid w:val="006771D0"/>
    <w:rsid w:val="00692EF1"/>
    <w:rsid w:val="006E6236"/>
    <w:rsid w:val="00703011"/>
    <w:rsid w:val="00715FCB"/>
    <w:rsid w:val="00743101"/>
    <w:rsid w:val="00764C9F"/>
    <w:rsid w:val="007775E1"/>
    <w:rsid w:val="007867A0"/>
    <w:rsid w:val="007927F5"/>
    <w:rsid w:val="00792919"/>
    <w:rsid w:val="00802CA0"/>
    <w:rsid w:val="00836C2A"/>
    <w:rsid w:val="008515C6"/>
    <w:rsid w:val="008E6476"/>
    <w:rsid w:val="00913645"/>
    <w:rsid w:val="009260CD"/>
    <w:rsid w:val="00940A66"/>
    <w:rsid w:val="00952C25"/>
    <w:rsid w:val="009D3779"/>
    <w:rsid w:val="00A00BCF"/>
    <w:rsid w:val="00A17A3A"/>
    <w:rsid w:val="00A2118D"/>
    <w:rsid w:val="00A414F9"/>
    <w:rsid w:val="00A65C22"/>
    <w:rsid w:val="00AB2B87"/>
    <w:rsid w:val="00AD0A50"/>
    <w:rsid w:val="00AD76E2"/>
    <w:rsid w:val="00B20152"/>
    <w:rsid w:val="00B359E4"/>
    <w:rsid w:val="00B465C1"/>
    <w:rsid w:val="00B51556"/>
    <w:rsid w:val="00B57D98"/>
    <w:rsid w:val="00B70850"/>
    <w:rsid w:val="00B97451"/>
    <w:rsid w:val="00C04803"/>
    <w:rsid w:val="00C066B6"/>
    <w:rsid w:val="00C13CCE"/>
    <w:rsid w:val="00C37BA1"/>
    <w:rsid w:val="00C4674C"/>
    <w:rsid w:val="00C506CF"/>
    <w:rsid w:val="00C50936"/>
    <w:rsid w:val="00C72BED"/>
    <w:rsid w:val="00C9578B"/>
    <w:rsid w:val="00C97DEC"/>
    <w:rsid w:val="00CA5DB7"/>
    <w:rsid w:val="00CB0055"/>
    <w:rsid w:val="00CE1ABD"/>
    <w:rsid w:val="00D2522B"/>
    <w:rsid w:val="00D25E21"/>
    <w:rsid w:val="00D34CAE"/>
    <w:rsid w:val="00D422DE"/>
    <w:rsid w:val="00D42F26"/>
    <w:rsid w:val="00D50CE3"/>
    <w:rsid w:val="00D5459D"/>
    <w:rsid w:val="00D641D0"/>
    <w:rsid w:val="00D85FED"/>
    <w:rsid w:val="00DA1F4D"/>
    <w:rsid w:val="00DD172A"/>
    <w:rsid w:val="00E00D27"/>
    <w:rsid w:val="00E2482E"/>
    <w:rsid w:val="00E25A26"/>
    <w:rsid w:val="00E4381A"/>
    <w:rsid w:val="00E55D74"/>
    <w:rsid w:val="00EB3183"/>
    <w:rsid w:val="00EB45FA"/>
    <w:rsid w:val="00F60274"/>
    <w:rsid w:val="00F75339"/>
    <w:rsid w:val="00F77FB9"/>
    <w:rsid w:val="00F9360E"/>
    <w:rsid w:val="00F94237"/>
    <w:rsid w:val="00FB068F"/>
    <w:rsid w:val="00FB1DE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0C911"/>
  <w14:defaultImageDpi w14:val="32767"/>
  <w15:chartTrackingRefBased/>
  <w15:docId w15:val="{74488220-32C3-4374-9CB8-7BF9388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85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hur\AppData\Local\Microsoft\Office\16.0\DTS\en-IN%7b1D945E27-35A4-4A8F-9D5C-4F87F55FA455%7d\%7b6DCDDDA0-6F96-41C9-9298-02303B40E8A0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2B91AEA8A4C24A08B69A8142D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89513-70CA-4E40-B299-25B7576E1100}"/>
      </w:docPartPr>
      <w:docPartBody>
        <w:p w:rsidR="006402BE" w:rsidRDefault="001F2F87">
          <w:pPr>
            <w:pStyle w:val="B4A2B91AEA8A4C24A08B69A8142DA568"/>
          </w:pPr>
          <w:r w:rsidRPr="00D5459D">
            <w:t>Profile</w:t>
          </w:r>
        </w:p>
      </w:docPartBody>
    </w:docPart>
    <w:docPart>
      <w:docPartPr>
        <w:name w:val="5524EA6C242345389D560876345C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31F7-0094-406C-869B-D1B0C166C0D0}"/>
      </w:docPartPr>
      <w:docPartBody>
        <w:p w:rsidR="006402BE" w:rsidRDefault="001F2F87">
          <w:pPr>
            <w:pStyle w:val="5524EA6C242345389D560876345CA963"/>
          </w:pPr>
          <w:r w:rsidRPr="00CB0055">
            <w:t>Contact</w:t>
          </w:r>
        </w:p>
      </w:docPartBody>
    </w:docPart>
    <w:docPart>
      <w:docPartPr>
        <w:name w:val="DBC7A04595E443F5867E6DF0B669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1582-959B-41F4-8B67-00541FCD7150}"/>
      </w:docPartPr>
      <w:docPartBody>
        <w:p w:rsidR="006402BE" w:rsidRDefault="001F2F87">
          <w:pPr>
            <w:pStyle w:val="DBC7A04595E443F5867E6DF0B669AEDC"/>
          </w:pPr>
          <w:r w:rsidRPr="004D3011">
            <w:t>PHONE:</w:t>
          </w:r>
        </w:p>
      </w:docPartBody>
    </w:docPart>
    <w:docPart>
      <w:docPartPr>
        <w:name w:val="B196B367B3724940BE4B27BC1215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F5A7-DA24-4403-B27E-299DD9DFAF76}"/>
      </w:docPartPr>
      <w:docPartBody>
        <w:p w:rsidR="006402BE" w:rsidRDefault="001F2F87">
          <w:pPr>
            <w:pStyle w:val="B196B367B3724940BE4B27BC12159010"/>
          </w:pPr>
          <w:r w:rsidRPr="00CB0055">
            <w:t>Hobbies</w:t>
          </w:r>
        </w:p>
      </w:docPartBody>
    </w:docPart>
    <w:docPart>
      <w:docPartPr>
        <w:name w:val="2A6AA4CDD4124AF698D7A6972503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E3C6-B614-4727-B9E4-6B22D8E82593}"/>
      </w:docPartPr>
      <w:docPartBody>
        <w:p w:rsidR="006402BE" w:rsidRDefault="001F2F87">
          <w:pPr>
            <w:pStyle w:val="2A6AA4CDD4124AF698D7A69725037622"/>
          </w:pPr>
          <w:r w:rsidRPr="00036450">
            <w:t>EDUCATION</w:t>
          </w:r>
        </w:p>
      </w:docPartBody>
    </w:docPart>
    <w:docPart>
      <w:docPartPr>
        <w:name w:val="E317A97F580145D18ED19D4568F0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962C-19F1-4C64-8FF3-25019BA55D0F}"/>
      </w:docPartPr>
      <w:docPartBody>
        <w:p w:rsidR="006402BE" w:rsidRDefault="001F2F87">
          <w:pPr>
            <w:pStyle w:val="E317A97F580145D18ED19D4568F05412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B0"/>
    <w:rsid w:val="00167052"/>
    <w:rsid w:val="001F2F87"/>
    <w:rsid w:val="00222037"/>
    <w:rsid w:val="002C5B1E"/>
    <w:rsid w:val="00350A16"/>
    <w:rsid w:val="004D56EE"/>
    <w:rsid w:val="006402BE"/>
    <w:rsid w:val="007920EB"/>
    <w:rsid w:val="00C33F36"/>
    <w:rsid w:val="00D550B0"/>
    <w:rsid w:val="00D85FED"/>
    <w:rsid w:val="00E2482E"/>
    <w:rsid w:val="00E707A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A2B91AEA8A4C24A08B69A8142DA568">
    <w:name w:val="B4A2B91AEA8A4C24A08B69A8142DA568"/>
  </w:style>
  <w:style w:type="paragraph" w:customStyle="1" w:styleId="5524EA6C242345389D560876345CA963">
    <w:name w:val="5524EA6C242345389D560876345CA963"/>
  </w:style>
  <w:style w:type="paragraph" w:customStyle="1" w:styleId="DBC7A04595E443F5867E6DF0B669AEDC">
    <w:name w:val="DBC7A04595E443F5867E6DF0B669AEDC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B196B367B3724940BE4B27BC12159010">
    <w:name w:val="B196B367B3724940BE4B27BC12159010"/>
  </w:style>
  <w:style w:type="paragraph" w:customStyle="1" w:styleId="2A6AA4CDD4124AF698D7A69725037622">
    <w:name w:val="2A6AA4CDD4124AF698D7A69725037622"/>
  </w:style>
  <w:style w:type="paragraph" w:customStyle="1" w:styleId="E317A97F580145D18ED19D4568F05412">
    <w:name w:val="E317A97F580145D18ED19D4568F05412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{6DCDDDA0-6F96-41C9-9298-02303B40E8A0}tf00546271_win32</Template>
  <TotalTime>184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 NA</dc:creator>
  <cp:keywords/>
  <dc:description/>
  <cp:lastModifiedBy>Madhur NA</cp:lastModifiedBy>
  <cp:revision>109</cp:revision>
  <dcterms:created xsi:type="dcterms:W3CDTF">2025-04-09T14:15:00Z</dcterms:created>
  <dcterms:modified xsi:type="dcterms:W3CDTF">2025-04-29T05:44:00Z</dcterms:modified>
</cp:coreProperties>
</file>